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BB31" w14:textId="77777777" w:rsidR="00460176" w:rsidRPr="00DB753A" w:rsidRDefault="00460176" w:rsidP="00460176">
      <w:pPr>
        <w:pStyle w:val="JIASHeadline"/>
      </w:pPr>
      <w:r>
        <w:t>Title of Article</w:t>
      </w:r>
    </w:p>
    <w:p w14:paraId="05D42F41" w14:textId="77777777" w:rsidR="00460176" w:rsidRPr="00DB753A" w:rsidRDefault="00460176" w:rsidP="00460176">
      <w:pPr>
        <w:pStyle w:val="JIASAuthorHeading"/>
        <w:rPr>
          <w:lang w:eastAsia="en-US"/>
        </w:rPr>
      </w:pPr>
      <w:r>
        <w:rPr>
          <w:lang w:eastAsia="en-US"/>
        </w:rPr>
        <w:t>Author Name</w:t>
      </w:r>
    </w:p>
    <w:p w14:paraId="38258C08" w14:textId="77777777" w:rsidR="00460176" w:rsidRPr="00DB753A" w:rsidRDefault="00460176" w:rsidP="00460176">
      <w:pPr>
        <w:pStyle w:val="JIASAuthorAffiliation"/>
        <w:rPr>
          <w:lang w:eastAsia="en-US"/>
        </w:rPr>
      </w:pPr>
      <w:r>
        <w:rPr>
          <w:lang w:eastAsia="en-US"/>
        </w:rPr>
        <w:t xml:space="preserve">Affiliation, address, e-mail </w:t>
      </w:r>
    </w:p>
    <w:p w14:paraId="1379EA52" w14:textId="77777777" w:rsidR="00460176" w:rsidRDefault="00460176" w:rsidP="00460176">
      <w:pPr>
        <w:pStyle w:val="JIASarticleabstract"/>
        <w:rPr>
          <w:lang w:eastAsia="en-US"/>
        </w:rPr>
      </w:pPr>
      <w:r>
        <w:rPr>
          <w:lang w:eastAsia="en-US"/>
        </w:rPr>
        <w:t>Abstract text</w:t>
      </w:r>
      <w:r w:rsidRPr="00DB753A">
        <w:rPr>
          <w:lang w:eastAsia="en-US"/>
        </w:rPr>
        <w:t>.</w:t>
      </w:r>
    </w:p>
    <w:p w14:paraId="471F1658" w14:textId="77777777" w:rsidR="00460176" w:rsidRPr="00FD175F" w:rsidRDefault="00460176" w:rsidP="00460176">
      <w:pPr>
        <w:pStyle w:val="JIASHeading1"/>
      </w:pPr>
      <w:r w:rsidRPr="00FD175F">
        <w:t>H</w:t>
      </w:r>
      <w:r>
        <w:t>eading</w:t>
      </w:r>
    </w:p>
    <w:p w14:paraId="0EA8FD8C" w14:textId="77777777" w:rsidR="00460176" w:rsidRDefault="00460176" w:rsidP="00460176">
      <w:pPr>
        <w:pStyle w:val="JIASparagraphtext"/>
        <w:rPr>
          <w:lang w:eastAsia="en-US"/>
        </w:rPr>
      </w:pPr>
      <w:r>
        <w:rPr>
          <w:lang w:eastAsia="en-US"/>
        </w:rPr>
        <w:t>Body text. Most of the text will be in this style.</w:t>
      </w:r>
      <w:r w:rsidRPr="00FD175F">
        <w:rPr>
          <w:lang w:eastAsia="en-US"/>
        </w:rPr>
        <w:t xml:space="preserve"> </w:t>
      </w:r>
      <w:r>
        <w:rPr>
          <w:lang w:eastAsia="en-US"/>
        </w:rPr>
        <w:t xml:space="preserve">Occasionally you may want to add in a word in </w:t>
      </w:r>
      <w:r w:rsidRPr="00460176">
        <w:rPr>
          <w:rStyle w:val="JIASItalics"/>
        </w:rPr>
        <w:t>italics</w:t>
      </w:r>
      <w:r>
        <w:rPr>
          <w:lang w:eastAsia="en-US"/>
        </w:rPr>
        <w:t xml:space="preserve"> or in </w:t>
      </w:r>
      <w:r w:rsidRPr="00460176">
        <w:rPr>
          <w:rStyle w:val="JIASBold"/>
        </w:rPr>
        <w:t>bold</w:t>
      </w:r>
      <w:r>
        <w:rPr>
          <w:lang w:eastAsia="en-US"/>
        </w:rPr>
        <w:t xml:space="preserve">. To do so, please use the character styles. </w:t>
      </w:r>
    </w:p>
    <w:p w14:paraId="04139398" w14:textId="77777777" w:rsidR="00460176" w:rsidRPr="00FD175F" w:rsidRDefault="00460176" w:rsidP="00460176">
      <w:pPr>
        <w:pStyle w:val="JIASHeading2"/>
      </w:pPr>
      <w:r>
        <w:t>Subhead 2</w:t>
      </w:r>
    </w:p>
    <w:p w14:paraId="7E11D660" w14:textId="77777777" w:rsidR="00460176" w:rsidRDefault="00460176" w:rsidP="00460176">
      <w:pPr>
        <w:pStyle w:val="JIASHeading3"/>
      </w:pPr>
      <w:r>
        <w:t xml:space="preserve">Subhead 3 </w:t>
      </w:r>
    </w:p>
    <w:p w14:paraId="0D5A2EDE" w14:textId="77777777" w:rsidR="00460176" w:rsidRPr="0093119F" w:rsidRDefault="00460176" w:rsidP="00460176">
      <w:pPr>
        <w:pStyle w:val="JIASQuotation"/>
      </w:pPr>
      <w:r>
        <w:t>Quotation [Foster 2009].</w:t>
      </w:r>
    </w:p>
    <w:p w14:paraId="57C4B637" w14:textId="77777777" w:rsidR="00460176" w:rsidRPr="00460176" w:rsidRDefault="00460176" w:rsidP="00460176">
      <w:pPr>
        <w:pStyle w:val="Caption"/>
      </w:pPr>
      <w:r w:rsidRPr="00460176">
        <w:t>Figure 17. Sectional view of valley, showing position of mounds of south group, near Marble Rock, Iowa (Webster 1897:24).</w:t>
      </w:r>
    </w:p>
    <w:p w14:paraId="308F4555" w14:textId="77777777" w:rsidR="00FC364D" w:rsidRPr="00460176" w:rsidRDefault="00FC364D" w:rsidP="00460176">
      <w:pPr>
        <w:pStyle w:val="JIASparagraphtext"/>
      </w:pPr>
    </w:p>
    <w:p w14:paraId="03639032" w14:textId="77777777" w:rsidR="00460176" w:rsidRDefault="00460176" w:rsidP="00460176">
      <w:pPr>
        <w:pStyle w:val="JIASTableTitle"/>
      </w:pPr>
      <w:r>
        <w:t xml:space="preserve">Table </w:t>
      </w:r>
      <w:r w:rsidRPr="00460176"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460176" w14:paraId="196B49BB" w14:textId="77777777" w:rsidTr="00460176">
        <w:tc>
          <w:tcPr>
            <w:tcW w:w="2394" w:type="dxa"/>
          </w:tcPr>
          <w:p w14:paraId="1D9F7820" w14:textId="77777777" w:rsidR="00460176" w:rsidRDefault="00460176" w:rsidP="00460176">
            <w:pPr>
              <w:pStyle w:val="JIASTableHeader"/>
            </w:pPr>
            <w:r>
              <w:t>Column 1</w:t>
            </w:r>
          </w:p>
        </w:tc>
        <w:tc>
          <w:tcPr>
            <w:tcW w:w="2394" w:type="dxa"/>
          </w:tcPr>
          <w:p w14:paraId="09D032AE" w14:textId="77777777" w:rsidR="00460176" w:rsidRDefault="00460176" w:rsidP="00460176">
            <w:pPr>
              <w:pStyle w:val="JIASTableHeader"/>
            </w:pPr>
            <w:r>
              <w:t>Column 2</w:t>
            </w:r>
          </w:p>
        </w:tc>
        <w:tc>
          <w:tcPr>
            <w:tcW w:w="2394" w:type="dxa"/>
          </w:tcPr>
          <w:p w14:paraId="1334E287" w14:textId="77777777" w:rsidR="00460176" w:rsidRDefault="00460176" w:rsidP="00460176">
            <w:pPr>
              <w:pStyle w:val="JIASTableHeader"/>
            </w:pPr>
            <w:r>
              <w:t>Column 3</w:t>
            </w:r>
          </w:p>
        </w:tc>
        <w:tc>
          <w:tcPr>
            <w:tcW w:w="2394" w:type="dxa"/>
          </w:tcPr>
          <w:p w14:paraId="6EE31A0D" w14:textId="77777777" w:rsidR="00460176" w:rsidRDefault="00460176" w:rsidP="00460176">
            <w:pPr>
              <w:pStyle w:val="JIASTableHeader"/>
            </w:pPr>
            <w:r>
              <w:t>Column 4</w:t>
            </w:r>
          </w:p>
        </w:tc>
      </w:tr>
      <w:tr w:rsidR="00460176" w:rsidRPr="00460176" w14:paraId="60FB9160" w14:textId="77777777" w:rsidTr="00460176">
        <w:tc>
          <w:tcPr>
            <w:tcW w:w="2394" w:type="dxa"/>
          </w:tcPr>
          <w:p w14:paraId="43F838B7" w14:textId="77777777" w:rsidR="00460176" w:rsidRPr="00460176" w:rsidRDefault="00460176" w:rsidP="00DD15DE">
            <w:pPr>
              <w:pStyle w:val="JIASTablecell"/>
            </w:pPr>
            <w:r w:rsidRPr="00460176">
              <w:t>Table cell</w:t>
            </w:r>
          </w:p>
        </w:tc>
        <w:tc>
          <w:tcPr>
            <w:tcW w:w="2394" w:type="dxa"/>
          </w:tcPr>
          <w:p w14:paraId="24A49DA6" w14:textId="77777777" w:rsidR="00460176" w:rsidRPr="00460176" w:rsidRDefault="00460176" w:rsidP="00DD15DE">
            <w:pPr>
              <w:pStyle w:val="JIASTablecell"/>
            </w:pPr>
            <w:r w:rsidRPr="00460176">
              <w:t>Table cell</w:t>
            </w:r>
          </w:p>
        </w:tc>
        <w:tc>
          <w:tcPr>
            <w:tcW w:w="2394" w:type="dxa"/>
          </w:tcPr>
          <w:p w14:paraId="5A40A2A0" w14:textId="77777777" w:rsidR="00460176" w:rsidRPr="00460176" w:rsidRDefault="00460176" w:rsidP="00DD15DE">
            <w:pPr>
              <w:pStyle w:val="JIASTablecell"/>
            </w:pPr>
            <w:r w:rsidRPr="00460176">
              <w:t>Table cell</w:t>
            </w:r>
          </w:p>
        </w:tc>
        <w:tc>
          <w:tcPr>
            <w:tcW w:w="2394" w:type="dxa"/>
          </w:tcPr>
          <w:p w14:paraId="7CABAC3D" w14:textId="77777777" w:rsidR="00460176" w:rsidRPr="00DD15DE" w:rsidRDefault="00460176" w:rsidP="00DD15DE">
            <w:pPr>
              <w:pStyle w:val="JIASTablecell"/>
            </w:pPr>
            <w:r w:rsidRPr="00DD15DE">
              <w:t>Table cell</w:t>
            </w:r>
          </w:p>
        </w:tc>
      </w:tr>
      <w:tr w:rsidR="00460176" w:rsidRPr="00460176" w14:paraId="03064930" w14:textId="77777777" w:rsidTr="00460176">
        <w:tc>
          <w:tcPr>
            <w:tcW w:w="2394" w:type="dxa"/>
          </w:tcPr>
          <w:p w14:paraId="2E04FB66" w14:textId="77777777" w:rsidR="00460176" w:rsidRPr="00460176" w:rsidRDefault="00460176" w:rsidP="00DD15DE">
            <w:pPr>
              <w:pStyle w:val="JIASTablecell"/>
            </w:pPr>
          </w:p>
        </w:tc>
        <w:tc>
          <w:tcPr>
            <w:tcW w:w="2394" w:type="dxa"/>
          </w:tcPr>
          <w:p w14:paraId="102D44A2" w14:textId="77777777" w:rsidR="00460176" w:rsidRPr="00460176" w:rsidRDefault="00460176" w:rsidP="00DD15DE">
            <w:pPr>
              <w:pStyle w:val="JIASTablecell"/>
            </w:pPr>
          </w:p>
        </w:tc>
        <w:tc>
          <w:tcPr>
            <w:tcW w:w="2394" w:type="dxa"/>
          </w:tcPr>
          <w:p w14:paraId="33AEC6C1" w14:textId="77777777" w:rsidR="00460176" w:rsidRPr="00460176" w:rsidRDefault="00460176" w:rsidP="00DD15DE">
            <w:pPr>
              <w:pStyle w:val="JIASTablecell"/>
            </w:pPr>
          </w:p>
        </w:tc>
        <w:tc>
          <w:tcPr>
            <w:tcW w:w="2394" w:type="dxa"/>
          </w:tcPr>
          <w:p w14:paraId="530BB407" w14:textId="77777777" w:rsidR="00460176" w:rsidRPr="00460176" w:rsidRDefault="00460176" w:rsidP="00DD15DE">
            <w:pPr>
              <w:pStyle w:val="JIASTablecell"/>
            </w:pPr>
          </w:p>
        </w:tc>
      </w:tr>
    </w:tbl>
    <w:p w14:paraId="23326558" w14:textId="77777777" w:rsidR="00460176" w:rsidRDefault="00460176" w:rsidP="00460176">
      <w:pPr>
        <w:pStyle w:val="JIASparagraphtext"/>
      </w:pPr>
    </w:p>
    <w:p w14:paraId="5F66AF92" w14:textId="77777777" w:rsidR="00460176" w:rsidRDefault="00460176" w:rsidP="00460176">
      <w:pPr>
        <w:pStyle w:val="JIASparagraphtext"/>
      </w:pPr>
      <w:r>
        <w:t xml:space="preserve">References Cited Note: we now use the </w:t>
      </w:r>
      <w:hyperlink r:id="rId5" w:history="1">
        <w:r w:rsidRPr="00A95B80">
          <w:rPr>
            <w:rStyle w:val="Hyperlink"/>
          </w:rPr>
          <w:t>MCJA-modified version</w:t>
        </w:r>
      </w:hyperlink>
      <w:r>
        <w:t xml:space="preserve"> of SAA style for references </w:t>
      </w:r>
      <w:r w:rsidRPr="00460176">
        <w:t>cited</w:t>
      </w:r>
      <w:r>
        <w:t>. This saves a lot of space. If one author has multiple publications, list the author’s full name on each reference. Here are common examples:</w:t>
      </w:r>
    </w:p>
    <w:p w14:paraId="016A5347" w14:textId="77777777" w:rsidR="00460176" w:rsidRDefault="00460176" w:rsidP="00460176">
      <w:pPr>
        <w:pStyle w:val="JIASHeading1"/>
      </w:pPr>
      <w:r>
        <w:t>References Cited</w:t>
      </w:r>
    </w:p>
    <w:p w14:paraId="67097919" w14:textId="77777777" w:rsidR="00460176" w:rsidRDefault="00460176" w:rsidP="00460176">
      <w:pPr>
        <w:pStyle w:val="JIASRefCitation"/>
      </w:pPr>
      <w:r>
        <w:t xml:space="preserve">Anderson, Duane C. (1973a) Ioway Ethnology: A Review. Part I. </w:t>
      </w:r>
      <w:r>
        <w:rPr>
          <w:i/>
        </w:rPr>
        <w:t xml:space="preserve">Annals of Iowa </w:t>
      </w:r>
      <w:r>
        <w:t xml:space="preserve">41(8):1228–1241. </w:t>
      </w:r>
    </w:p>
    <w:p w14:paraId="717797A9" w14:textId="77777777" w:rsidR="00460176" w:rsidRDefault="00460176" w:rsidP="00460176">
      <w:pPr>
        <w:pStyle w:val="JIASRefCitation"/>
      </w:pPr>
      <w:r>
        <w:t xml:space="preserve">Anderson, Duane C. (1973b) Ioway Ethnology: A Review. Part II. </w:t>
      </w:r>
      <w:r>
        <w:rPr>
          <w:i/>
        </w:rPr>
        <w:t xml:space="preserve">Annals of Iowa </w:t>
      </w:r>
      <w:r>
        <w:t xml:space="preserve">42(1):40–59. </w:t>
      </w:r>
    </w:p>
    <w:p w14:paraId="14022310" w14:textId="77777777" w:rsidR="00460176" w:rsidRDefault="00460176" w:rsidP="00460176">
      <w:pPr>
        <w:pStyle w:val="JIASRefCitation"/>
      </w:pPr>
      <w:r w:rsidRPr="00C91DFF">
        <w:t>Anderson, Paul F. (1996) GIS Research to Digitize Maps of Iowa 1832–1859 Vegetation from General Land Office Township Plat Maps. Iowa State University, Ames. Electronic document, www.public.iastate.edu/~fridolph/glo/maps/maps.html, accessed October 16, 201</w:t>
      </w:r>
      <w:r>
        <w:t>8</w:t>
      </w:r>
      <w:r w:rsidRPr="00C91DFF">
        <w:t>.</w:t>
      </w:r>
    </w:p>
    <w:p w14:paraId="3107C93F" w14:textId="77777777" w:rsidR="00460176" w:rsidRDefault="00460176" w:rsidP="00460176">
      <w:pPr>
        <w:pStyle w:val="JIASRefCitation"/>
      </w:pPr>
      <w:r w:rsidRPr="00EF1939">
        <w:t>Bettis, E. A</w:t>
      </w:r>
      <w:r>
        <w:t xml:space="preserve">rthur, </w:t>
      </w:r>
      <w:r w:rsidRPr="00EF1939">
        <w:t>III</w:t>
      </w:r>
      <w:r>
        <w:t xml:space="preserve"> (19</w:t>
      </w:r>
      <w:r w:rsidRPr="00EF1939">
        <w:t>92</w:t>
      </w:r>
      <w:r>
        <w:t xml:space="preserve">) </w:t>
      </w:r>
      <w:r w:rsidRPr="00EF1939">
        <w:t xml:space="preserve">Soil Morphologic Properties and Weathering Zone Characteristics as Age Indicators in Holocene Alluvium in the Upper Midwest. In </w:t>
      </w:r>
      <w:r w:rsidRPr="00EF1939">
        <w:rPr>
          <w:i/>
          <w:iCs/>
        </w:rPr>
        <w:t>Soils in Archaeology: Landscape Evolution and Human Occupation</w:t>
      </w:r>
      <w:r w:rsidRPr="00EF1939">
        <w:t>, edited by Vance T. Holliday, pp. 119–144. Smithsonian Institution Press, Washington, DC</w:t>
      </w:r>
      <w:r>
        <w:t>.</w:t>
      </w:r>
    </w:p>
    <w:p w14:paraId="12C044B7" w14:textId="77777777" w:rsidR="00460176" w:rsidRDefault="00460176" w:rsidP="00460176">
      <w:pPr>
        <w:pStyle w:val="JIASRefCitation"/>
      </w:pPr>
      <w:r w:rsidRPr="00507996">
        <w:t>Foster, Lance M.</w:t>
      </w:r>
      <w:r>
        <w:t xml:space="preserve"> (20</w:t>
      </w:r>
      <w:r w:rsidRPr="00885DF6">
        <w:t>09</w:t>
      </w:r>
      <w:r>
        <w:t xml:space="preserve">) </w:t>
      </w:r>
      <w:r w:rsidRPr="00885DF6">
        <w:rPr>
          <w:i/>
          <w:iCs/>
        </w:rPr>
        <w:t>The Indians of Iowa</w:t>
      </w:r>
      <w:r w:rsidRPr="00885DF6">
        <w:t>. University of Iowa Press, Iowa City.</w:t>
      </w:r>
    </w:p>
    <w:p w14:paraId="7518D740" w14:textId="77777777" w:rsidR="00460176" w:rsidRDefault="00460176" w:rsidP="00460176">
      <w:pPr>
        <w:pStyle w:val="JIASRefCitation"/>
      </w:pPr>
      <w:r>
        <w:lastRenderedPageBreak/>
        <w:t xml:space="preserve">Harvey, Amy E. (1979) </w:t>
      </w:r>
      <w:r>
        <w:rPr>
          <w:i/>
          <w:iCs/>
        </w:rPr>
        <w:t>Oneota Culture in Northwestern Iowa</w:t>
      </w:r>
      <w:r>
        <w:t>. Report 12. Office of the State Archaeologist, University of Iowa, Iowa City.</w:t>
      </w:r>
    </w:p>
    <w:p w14:paraId="5506A9FC" w14:textId="77777777" w:rsidR="00460176" w:rsidRDefault="00460176" w:rsidP="00460176">
      <w:pPr>
        <w:pStyle w:val="JIASRefCitation"/>
      </w:pPr>
      <w:r w:rsidRPr="0016031F">
        <w:t xml:space="preserve">Mott, Mildred (1938) The Relation of Historic Indian Tribes to Archaeological Manifestations in Iowa. </w:t>
      </w:r>
      <w:r w:rsidRPr="0016031F">
        <w:rPr>
          <w:i/>
        </w:rPr>
        <w:t>Iowa Journal of History and Politics</w:t>
      </w:r>
      <w:r w:rsidRPr="0016031F">
        <w:t xml:space="preserve"> 36(3):227–314.</w:t>
      </w:r>
    </w:p>
    <w:p w14:paraId="7BB40C93" w14:textId="77777777" w:rsidR="00460176" w:rsidRPr="00EF1939" w:rsidRDefault="00460176" w:rsidP="00460176">
      <w:pPr>
        <w:pStyle w:val="JIASRefCitation"/>
      </w:pPr>
      <w:r w:rsidRPr="00EF1939">
        <w:t>Schoeneberger, P. J., D. A. Wysocki, E. C. Benham, and W. D. Broderson (editors)</w:t>
      </w:r>
      <w:r>
        <w:t xml:space="preserve"> (20</w:t>
      </w:r>
      <w:r w:rsidRPr="00EF1939">
        <w:t>02</w:t>
      </w:r>
      <w:r>
        <w:t xml:space="preserve">) </w:t>
      </w:r>
      <w:r w:rsidRPr="00EF1939">
        <w:rPr>
          <w:i/>
          <w:iCs/>
        </w:rPr>
        <w:t>Field Book for Describing and Sampling Soil</w:t>
      </w:r>
      <w:r w:rsidRPr="00EF1939">
        <w:t>s. Version 2.0. National Soil Survey Center, Lincoln, Nebraska.</w:t>
      </w:r>
    </w:p>
    <w:p w14:paraId="4553500C" w14:textId="77777777" w:rsidR="00460176" w:rsidRPr="0016031F" w:rsidRDefault="00460176" w:rsidP="00460176">
      <w:pPr>
        <w:pStyle w:val="JIASRefCitation"/>
      </w:pPr>
      <w:r>
        <w:t xml:space="preserve">Wedel, Mildred M. (1978) A Synonymy of Names for the Ioway Indians. </w:t>
      </w:r>
      <w:r>
        <w:rPr>
          <w:i/>
        </w:rPr>
        <w:t>Journal of the Iowa Archeological Society</w:t>
      </w:r>
      <w:r>
        <w:t xml:space="preserve"> 25:49–77. </w:t>
      </w:r>
    </w:p>
    <w:p w14:paraId="2832C4E3" w14:textId="77777777" w:rsidR="00460176" w:rsidRDefault="00460176" w:rsidP="00460176">
      <w:pPr>
        <w:pStyle w:val="JIASparagraphtext"/>
      </w:pPr>
    </w:p>
    <w:sectPr w:rsidR="0046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old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BE17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6E10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B425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C0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CE24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6E9A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CB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08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AC8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644412">
    <w:abstractNumId w:val="9"/>
  </w:num>
  <w:num w:numId="2" w16cid:durableId="670520846">
    <w:abstractNumId w:val="7"/>
  </w:num>
  <w:num w:numId="3" w16cid:durableId="1313564267">
    <w:abstractNumId w:val="6"/>
  </w:num>
  <w:num w:numId="4" w16cid:durableId="356273380">
    <w:abstractNumId w:val="5"/>
  </w:num>
  <w:num w:numId="5" w16cid:durableId="992027512">
    <w:abstractNumId w:val="4"/>
  </w:num>
  <w:num w:numId="6" w16cid:durableId="1456369402">
    <w:abstractNumId w:val="8"/>
  </w:num>
  <w:num w:numId="7" w16cid:durableId="1618560975">
    <w:abstractNumId w:val="3"/>
  </w:num>
  <w:num w:numId="8" w16cid:durableId="666637927">
    <w:abstractNumId w:val="2"/>
  </w:num>
  <w:num w:numId="9" w16cid:durableId="215551159">
    <w:abstractNumId w:val="1"/>
  </w:num>
  <w:num w:numId="10" w16cid:durableId="5301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C2"/>
    <w:rsid w:val="002031B3"/>
    <w:rsid w:val="00230ADC"/>
    <w:rsid w:val="00460176"/>
    <w:rsid w:val="00496325"/>
    <w:rsid w:val="004A4A87"/>
    <w:rsid w:val="00557F6F"/>
    <w:rsid w:val="00621280"/>
    <w:rsid w:val="00640576"/>
    <w:rsid w:val="006A182B"/>
    <w:rsid w:val="0076191C"/>
    <w:rsid w:val="007D10EA"/>
    <w:rsid w:val="008D5018"/>
    <w:rsid w:val="0096182B"/>
    <w:rsid w:val="009E79C8"/>
    <w:rsid w:val="00A7301B"/>
    <w:rsid w:val="00B154C2"/>
    <w:rsid w:val="00B80F15"/>
    <w:rsid w:val="00C25EFE"/>
    <w:rsid w:val="00C263F2"/>
    <w:rsid w:val="00C969F7"/>
    <w:rsid w:val="00D9753F"/>
    <w:rsid w:val="00DB3599"/>
    <w:rsid w:val="00DC4B54"/>
    <w:rsid w:val="00DD01DA"/>
    <w:rsid w:val="00DD15DE"/>
    <w:rsid w:val="00E15444"/>
    <w:rsid w:val="00ED31E9"/>
    <w:rsid w:val="00F90773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0A56"/>
  <w15:chartTrackingRefBased/>
  <w15:docId w15:val="{F52497ED-9CDA-41D8-B984-554DDD1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/>
    <w:lsdException w:name="caption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621280"/>
    <w:pPr>
      <w:ind w:firstLine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semiHidden/>
    <w:qFormat/>
    <w:rsid w:val="00F90773"/>
    <w:pPr>
      <w:keepNext/>
      <w:spacing w:line="360" w:lineRule="auto"/>
      <w:ind w:firstLine="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F90773"/>
    <w:pPr>
      <w:keepNext/>
      <w:spacing w:line="360" w:lineRule="auto"/>
      <w:ind w:firstLine="0"/>
      <w:outlineLvl w:val="1"/>
    </w:pPr>
    <w:rPr>
      <w:rFonts w:eastAsiaTheme="majorEastAsia" w:cstheme="majorBidi"/>
      <w:bCs/>
      <w:i/>
      <w:iCs/>
    </w:rPr>
  </w:style>
  <w:style w:type="paragraph" w:styleId="Heading3">
    <w:name w:val="heading 3"/>
    <w:basedOn w:val="Normal"/>
    <w:next w:val="Normal"/>
    <w:link w:val="Heading3Char"/>
    <w:semiHidden/>
    <w:qFormat/>
    <w:rsid w:val="00F90773"/>
    <w:pPr>
      <w:keepNext/>
      <w:ind w:firstLine="432"/>
      <w:outlineLvl w:val="2"/>
    </w:pPr>
    <w:rPr>
      <w:rFonts w:eastAsia="Times New Roman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SiteDescription">
    <w:name w:val="TR Site Description"/>
    <w:basedOn w:val="Normal"/>
    <w:semiHidden/>
    <w:qFormat/>
    <w:rsid w:val="00DC4B54"/>
    <w:pPr>
      <w:spacing w:line="270" w:lineRule="atLeast"/>
      <w:ind w:firstLine="288"/>
    </w:pPr>
    <w:rPr>
      <w:rFonts w:eastAsia="Times New Roman"/>
      <w:i/>
    </w:rPr>
  </w:style>
  <w:style w:type="paragraph" w:customStyle="1" w:styleId="SHSIFigure-FullPage">
    <w:name w:val="SHSI Figure-Full Page"/>
    <w:basedOn w:val="Normal"/>
    <w:semiHidden/>
    <w:qFormat/>
    <w:rsid w:val="0096182B"/>
    <w:pPr>
      <w:framePr w:hSpace="288" w:wrap="around" w:vAnchor="text" w:hAnchor="margin" w:xAlign="center" w:y="1" w:anchorLock="1"/>
      <w:spacing w:after="120"/>
    </w:pPr>
  </w:style>
  <w:style w:type="paragraph" w:customStyle="1" w:styleId="SHSI-halfpage">
    <w:name w:val="SHSI-half page"/>
    <w:basedOn w:val="Normal"/>
    <w:semiHidden/>
    <w:qFormat/>
    <w:rsid w:val="0096182B"/>
    <w:pPr>
      <w:framePr w:h="5760" w:hRule="exact" w:hSpace="288" w:wrap="around" w:vAnchor="text" w:hAnchor="page" w:xAlign="center" w:y="1"/>
      <w:spacing w:after="120"/>
    </w:pPr>
  </w:style>
  <w:style w:type="paragraph" w:customStyle="1" w:styleId="SHSItextparagraph">
    <w:name w:val="SHSI text paragraph"/>
    <w:basedOn w:val="Normal"/>
    <w:semiHidden/>
    <w:qFormat/>
    <w:rsid w:val="00640576"/>
    <w:pPr>
      <w:spacing w:after="120"/>
    </w:pPr>
  </w:style>
  <w:style w:type="paragraph" w:customStyle="1" w:styleId="SHSIHeading1">
    <w:name w:val="SHSI Heading 1"/>
    <w:basedOn w:val="SHSItextparagraph"/>
    <w:semiHidden/>
    <w:qFormat/>
    <w:rsid w:val="00640576"/>
    <w:pPr>
      <w:spacing w:before="120"/>
    </w:pPr>
    <w:rPr>
      <w:b/>
      <w:bCs/>
    </w:rPr>
  </w:style>
  <w:style w:type="paragraph" w:customStyle="1" w:styleId="SHSIfigurecaption">
    <w:name w:val="SHSI figure caption"/>
    <w:basedOn w:val="SHSItextparagraph"/>
    <w:semiHidden/>
    <w:qFormat/>
    <w:rsid w:val="00640576"/>
    <w:pPr>
      <w:keepLines/>
      <w:widowControl w:val="0"/>
      <w:spacing w:before="120"/>
    </w:pPr>
    <w:rPr>
      <w:i/>
      <w:iCs/>
    </w:rPr>
  </w:style>
  <w:style w:type="paragraph" w:styleId="Header">
    <w:name w:val="header"/>
    <w:basedOn w:val="Normal"/>
    <w:link w:val="HeaderChar1"/>
    <w:uiPriority w:val="99"/>
    <w:semiHidden/>
    <w:rsid w:val="00F9077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F90773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F907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621280"/>
    <w:rPr>
      <w:sz w:val="24"/>
      <w:szCs w:val="24"/>
    </w:rPr>
  </w:style>
  <w:style w:type="paragraph" w:styleId="Caption">
    <w:name w:val="caption"/>
    <w:aliases w:val="JIAS Figure Caption"/>
    <w:basedOn w:val="Normal"/>
    <w:uiPriority w:val="99"/>
    <w:semiHidden/>
    <w:qFormat/>
    <w:rsid w:val="00460176"/>
    <w:pPr>
      <w:suppressAutoHyphens/>
      <w:autoSpaceDE w:val="0"/>
      <w:autoSpaceDN w:val="0"/>
      <w:adjustRightInd w:val="0"/>
      <w:spacing w:line="288" w:lineRule="auto"/>
      <w:ind w:left="720" w:hanging="720"/>
      <w:textAlignment w:val="center"/>
    </w:pPr>
    <w:rPr>
      <w:rFonts w:ascii="Myriad Pro Cond" w:eastAsia="Calibri" w:hAnsi="Myriad Pro Cond"/>
      <w:color w:val="000000"/>
      <w:sz w:val="22"/>
      <w:szCs w:val="22"/>
    </w:rPr>
  </w:style>
  <w:style w:type="table" w:styleId="TableGrid">
    <w:name w:val="Table Grid"/>
    <w:basedOn w:val="TableNormal"/>
    <w:rsid w:val="004963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Level3">
    <w:name w:val="TR Level 3"/>
    <w:next w:val="TRTextparagraph"/>
    <w:autoRedefine/>
    <w:semiHidden/>
    <w:qFormat/>
    <w:rsid w:val="00ED31E9"/>
    <w:pPr>
      <w:keepNext/>
      <w:spacing w:before="120" w:after="60"/>
    </w:pPr>
    <w:rPr>
      <w:rFonts w:eastAsia="Times New Roman"/>
      <w:i/>
      <w:sz w:val="22"/>
    </w:rPr>
  </w:style>
  <w:style w:type="character" w:customStyle="1" w:styleId="JIASItalics">
    <w:name w:val="JIAS Italics"/>
    <w:basedOn w:val="DefaultParagraphFont"/>
    <w:uiPriority w:val="1"/>
    <w:qFormat/>
    <w:rsid w:val="0076191C"/>
    <w:rPr>
      <w:i/>
      <w:lang w:eastAsia="en-US"/>
    </w:rPr>
  </w:style>
  <w:style w:type="paragraph" w:customStyle="1" w:styleId="JIASQuote">
    <w:name w:val="JIAS Quote"/>
    <w:basedOn w:val="Normal"/>
    <w:qFormat/>
    <w:rsid w:val="0076191C"/>
    <w:pPr>
      <w:spacing w:line="288" w:lineRule="auto"/>
      <w:ind w:left="540" w:right="720" w:firstLine="180"/>
    </w:pPr>
    <w:rPr>
      <w:rFonts w:eastAsia="Times New Roman"/>
      <w:color w:val="000000"/>
      <w:lang w:eastAsia="zh-CN"/>
    </w:rPr>
  </w:style>
  <w:style w:type="character" w:customStyle="1" w:styleId="TRSuperscript">
    <w:name w:val="TR Superscript"/>
    <w:basedOn w:val="DefaultParagraphFont"/>
    <w:uiPriority w:val="1"/>
    <w:semiHidden/>
    <w:qFormat/>
    <w:rsid w:val="004A4A87"/>
    <w:rPr>
      <w:vertAlign w:val="superscript"/>
    </w:rPr>
  </w:style>
  <w:style w:type="paragraph" w:customStyle="1" w:styleId="TRTitle">
    <w:name w:val="TR Title"/>
    <w:semiHidden/>
    <w:rsid w:val="00496325"/>
    <w:pPr>
      <w:jc w:val="center"/>
    </w:pPr>
    <w:rPr>
      <w:rFonts w:eastAsia="Times New Roman"/>
      <w:bCs/>
      <w:color w:val="000000"/>
      <w:sz w:val="36"/>
      <w:szCs w:val="24"/>
    </w:rPr>
  </w:style>
  <w:style w:type="paragraph" w:customStyle="1" w:styleId="TRauthors">
    <w:name w:val="TR authors"/>
    <w:semiHidden/>
    <w:rsid w:val="00496325"/>
    <w:pPr>
      <w:jc w:val="center"/>
    </w:pPr>
    <w:rPr>
      <w:rFonts w:eastAsia="Times New Roman"/>
      <w:bCs/>
      <w:color w:val="000000"/>
      <w:sz w:val="28"/>
      <w:szCs w:val="24"/>
    </w:rPr>
  </w:style>
  <w:style w:type="paragraph" w:customStyle="1" w:styleId="TRco-PI">
    <w:name w:val="TR co-PI"/>
    <w:aliases w:val="UI"/>
    <w:semiHidden/>
    <w:rsid w:val="00496325"/>
    <w:pPr>
      <w:jc w:val="center"/>
    </w:pPr>
    <w:rPr>
      <w:rFonts w:eastAsia="Times New Roman"/>
      <w:bCs/>
      <w:color w:val="000000"/>
      <w:sz w:val="24"/>
      <w:szCs w:val="24"/>
    </w:rPr>
  </w:style>
  <w:style w:type="paragraph" w:customStyle="1" w:styleId="TR-TOCTitle">
    <w:name w:val="TR - TOC Title"/>
    <w:basedOn w:val="TRLevel1"/>
    <w:semiHidden/>
    <w:qFormat/>
    <w:rsid w:val="00496325"/>
    <w:pPr>
      <w:spacing w:before="0"/>
    </w:pPr>
  </w:style>
  <w:style w:type="paragraph" w:customStyle="1" w:styleId="TRLevel2">
    <w:name w:val="TR Level 2"/>
    <w:semiHidden/>
    <w:rsid w:val="00496325"/>
    <w:pPr>
      <w:keepNext/>
      <w:spacing w:before="240" w:after="120"/>
    </w:pPr>
    <w:rPr>
      <w:rFonts w:eastAsia="Times New Roman"/>
      <w:caps/>
      <w:sz w:val="24"/>
      <w:szCs w:val="28"/>
    </w:rPr>
  </w:style>
  <w:style w:type="paragraph" w:customStyle="1" w:styleId="TRAbstract">
    <w:name w:val="TR Abstract"/>
    <w:semiHidden/>
    <w:qFormat/>
    <w:rsid w:val="00496325"/>
    <w:pPr>
      <w:ind w:left="720" w:right="720"/>
      <w:jc w:val="both"/>
    </w:pPr>
    <w:rPr>
      <w:rFonts w:eastAsia="Times New Roman"/>
      <w:i/>
      <w:iCs/>
      <w:sz w:val="22"/>
    </w:rPr>
  </w:style>
  <w:style w:type="paragraph" w:customStyle="1" w:styleId="TRTextparagraph">
    <w:name w:val="TR Text paragraph"/>
    <w:semiHidden/>
    <w:rsid w:val="00496325"/>
    <w:pPr>
      <w:spacing w:line="270" w:lineRule="atLeast"/>
      <w:ind w:firstLine="288"/>
      <w:jc w:val="both"/>
    </w:pPr>
    <w:rPr>
      <w:rFonts w:eastAsia="Times New Roman"/>
      <w:sz w:val="22"/>
    </w:rPr>
  </w:style>
  <w:style w:type="paragraph" w:customStyle="1" w:styleId="TRFigurecaptioninTOC">
    <w:name w:val="TR Figure caption (in TOC)"/>
    <w:semiHidden/>
    <w:qFormat/>
    <w:rsid w:val="00496325"/>
    <w:pPr>
      <w:tabs>
        <w:tab w:val="left" w:pos="900"/>
      </w:tabs>
      <w:jc w:val="both"/>
    </w:pPr>
    <w:rPr>
      <w:rFonts w:eastAsia="Times New Roman"/>
      <w:i/>
      <w:sz w:val="22"/>
      <w:szCs w:val="24"/>
    </w:rPr>
  </w:style>
  <w:style w:type="paragraph" w:customStyle="1" w:styleId="TRNADB">
    <w:name w:val="TR NADB"/>
    <w:uiPriority w:val="1"/>
    <w:semiHidden/>
    <w:rsid w:val="00496325"/>
    <w:pPr>
      <w:spacing w:line="288" w:lineRule="exact"/>
      <w:jc w:val="both"/>
    </w:pPr>
    <w:rPr>
      <w:rFonts w:ascii="Tms Rmn" w:eastAsia="Times New Roman" w:hAnsi="Tms Rmn"/>
      <w:sz w:val="24"/>
      <w:szCs w:val="24"/>
      <w:u w:val="single"/>
    </w:rPr>
  </w:style>
  <w:style w:type="paragraph" w:customStyle="1" w:styleId="TRNADBrt">
    <w:name w:val="TR NADB rt"/>
    <w:uiPriority w:val="1"/>
    <w:semiHidden/>
    <w:rsid w:val="00496325"/>
    <w:pPr>
      <w:spacing w:line="288" w:lineRule="exact"/>
      <w:jc w:val="right"/>
    </w:pPr>
    <w:rPr>
      <w:rFonts w:ascii="Tms Rmn" w:eastAsia="Times New Roman" w:hAnsi="Tms Rmn"/>
      <w:sz w:val="24"/>
      <w:szCs w:val="24"/>
    </w:rPr>
  </w:style>
  <w:style w:type="paragraph" w:customStyle="1" w:styleId="TRLevel4">
    <w:name w:val="TR Level 4"/>
    <w:next w:val="TRTextparagraph"/>
    <w:semiHidden/>
    <w:qFormat/>
    <w:rsid w:val="00496325"/>
    <w:pPr>
      <w:spacing w:before="120" w:after="60"/>
    </w:pPr>
    <w:rPr>
      <w:rFonts w:eastAsia="Times New Roman"/>
      <w:b/>
      <w:sz w:val="22"/>
    </w:rPr>
  </w:style>
  <w:style w:type="paragraph" w:customStyle="1" w:styleId="TRTableHeader">
    <w:name w:val="TR Table Header"/>
    <w:next w:val="Normal"/>
    <w:autoRedefine/>
    <w:semiHidden/>
    <w:qFormat/>
    <w:rsid w:val="00496325"/>
    <w:pPr>
      <w:jc w:val="center"/>
    </w:pPr>
    <w:rPr>
      <w:rFonts w:eastAsia="Times New Roman"/>
      <w:b/>
      <w:szCs w:val="22"/>
    </w:rPr>
  </w:style>
  <w:style w:type="paragraph" w:customStyle="1" w:styleId="TRTableTitle">
    <w:name w:val="TR Table Title"/>
    <w:semiHidden/>
    <w:rsid w:val="00496325"/>
    <w:pPr>
      <w:spacing w:after="60"/>
      <w:jc w:val="center"/>
    </w:pPr>
    <w:rPr>
      <w:rFonts w:eastAsia="Times New Roman"/>
      <w:b/>
      <w:bCs/>
      <w:sz w:val="22"/>
    </w:rPr>
  </w:style>
  <w:style w:type="paragraph" w:customStyle="1" w:styleId="TRFigfullpageportrait">
    <w:name w:val="TR Fig full page portrait"/>
    <w:semiHidden/>
    <w:qFormat/>
    <w:rsid w:val="00496325"/>
    <w:pPr>
      <w:framePr w:w="9360" w:h="11952" w:hRule="exact" w:wrap="notBeside" w:hAnchor="margin" w:xAlign="center" w:yAlign="top" w:anchorLock="1"/>
      <w:jc w:val="center"/>
    </w:pPr>
    <w:rPr>
      <w:rFonts w:eastAsia="Times New Roman"/>
      <w:sz w:val="28"/>
      <w:szCs w:val="24"/>
    </w:rPr>
  </w:style>
  <w:style w:type="paragraph" w:customStyle="1" w:styleId="TRhalfpgphoto">
    <w:name w:val="TR  half pg photo"/>
    <w:semiHidden/>
    <w:qFormat/>
    <w:rsid w:val="00496325"/>
    <w:pPr>
      <w:framePr w:w="9360" w:h="5760" w:hRule="exact" w:wrap="notBeside" w:vAnchor="text" w:hAnchor="margin" w:xAlign="center" w:y="1"/>
      <w:widowControl w:val="0"/>
      <w:jc w:val="center"/>
    </w:pPr>
    <w:rPr>
      <w:rFonts w:eastAsia="Times New Roman"/>
      <w:sz w:val="28"/>
      <w:szCs w:val="24"/>
    </w:rPr>
  </w:style>
  <w:style w:type="paragraph" w:customStyle="1" w:styleId="TRfigfullpglandscape">
    <w:name w:val="TR fig full pg landscape"/>
    <w:basedOn w:val="TRFigfullpageportrait"/>
    <w:autoRedefine/>
    <w:semiHidden/>
    <w:qFormat/>
    <w:rsid w:val="00496325"/>
    <w:pPr>
      <w:framePr w:w="12528" w:h="8208" w:hRule="exact" w:wrap="notBeside"/>
    </w:pPr>
  </w:style>
  <w:style w:type="character" w:customStyle="1" w:styleId="TRItalics">
    <w:name w:val="TR Italics"/>
    <w:basedOn w:val="DefaultParagraphFont"/>
    <w:semiHidden/>
    <w:qFormat/>
    <w:rsid w:val="00496325"/>
    <w:rPr>
      <w:i/>
    </w:rPr>
  </w:style>
  <w:style w:type="paragraph" w:customStyle="1" w:styleId="TRLevel1">
    <w:name w:val="TR Level 1"/>
    <w:semiHidden/>
    <w:qFormat/>
    <w:rsid w:val="00496325"/>
    <w:pPr>
      <w:keepNext/>
      <w:spacing w:before="360" w:after="240"/>
      <w:jc w:val="center"/>
      <w:outlineLvl w:val="0"/>
    </w:pPr>
    <w:rPr>
      <w:rFonts w:eastAsia="Times New Roman"/>
      <w:sz w:val="28"/>
      <w:szCs w:val="24"/>
    </w:rPr>
  </w:style>
  <w:style w:type="character" w:customStyle="1" w:styleId="TRLevel5">
    <w:name w:val="TR Level 5"/>
    <w:semiHidden/>
    <w:qFormat/>
    <w:rsid w:val="00496325"/>
    <w:rPr>
      <w:i/>
    </w:rPr>
  </w:style>
  <w:style w:type="paragraph" w:customStyle="1" w:styleId="TRFigurecaptionnotinTOC">
    <w:name w:val="TR Figure caption (not in TOC)"/>
    <w:basedOn w:val="TRFigurecaptioninTOC"/>
    <w:semiHidden/>
    <w:qFormat/>
    <w:rsid w:val="00496325"/>
    <w:pPr>
      <w:ind w:left="900"/>
    </w:pPr>
    <w:rPr>
      <w:iCs/>
    </w:rPr>
  </w:style>
  <w:style w:type="paragraph" w:customStyle="1" w:styleId="TRSTphoto">
    <w:name w:val="TR ST photo"/>
    <w:basedOn w:val="TRhalfpgphoto"/>
    <w:next w:val="Normal"/>
    <w:semiHidden/>
    <w:qFormat/>
    <w:rsid w:val="00496325"/>
    <w:pPr>
      <w:framePr w:w="4320" w:h="2880" w:wrap="notBeside"/>
    </w:pPr>
  </w:style>
  <w:style w:type="paragraph" w:customStyle="1" w:styleId="TRReferences">
    <w:name w:val="TR References"/>
    <w:semiHidden/>
    <w:qFormat/>
    <w:rsid w:val="00496325"/>
    <w:pPr>
      <w:tabs>
        <w:tab w:val="left" w:pos="180"/>
        <w:tab w:val="left" w:pos="990"/>
      </w:tabs>
      <w:autoSpaceDE w:val="0"/>
      <w:autoSpaceDN w:val="0"/>
      <w:ind w:left="1008" w:hanging="1008"/>
    </w:pPr>
    <w:rPr>
      <w:rFonts w:eastAsia="Times New Roman"/>
    </w:rPr>
  </w:style>
  <w:style w:type="paragraph" w:customStyle="1" w:styleId="TRtabledatacentered">
    <w:name w:val="TR table data centered"/>
    <w:basedOn w:val="Normal"/>
    <w:semiHidden/>
    <w:rsid w:val="00DD15DE"/>
    <w:pPr>
      <w:spacing w:after="60"/>
      <w:ind w:firstLine="0"/>
      <w:jc w:val="center"/>
    </w:pPr>
    <w:rPr>
      <w:rFonts w:eastAsia="Times New Roman"/>
      <w:sz w:val="20"/>
      <w:szCs w:val="20"/>
    </w:rPr>
  </w:style>
  <w:style w:type="paragraph" w:customStyle="1" w:styleId="TRNADB11pt">
    <w:name w:val="TR NADB + 11 pt"/>
    <w:basedOn w:val="TRNADB"/>
    <w:uiPriority w:val="1"/>
    <w:semiHidden/>
    <w:rsid w:val="00496325"/>
    <w:rPr>
      <w:sz w:val="22"/>
    </w:rPr>
  </w:style>
  <w:style w:type="paragraph" w:customStyle="1" w:styleId="TRNADB10pt">
    <w:name w:val="TR NADB + 10 pt"/>
    <w:basedOn w:val="TRNADB"/>
    <w:uiPriority w:val="1"/>
    <w:semiHidden/>
    <w:rsid w:val="00496325"/>
    <w:rPr>
      <w:sz w:val="20"/>
    </w:rPr>
  </w:style>
  <w:style w:type="paragraph" w:customStyle="1" w:styleId="StyleTmsRmnRightLinespacingExactly144pt">
    <w:name w:val="Style Tms Rmn Right Line spacing:  Exactly 14.4 pt"/>
    <w:semiHidden/>
    <w:rsid w:val="00496325"/>
    <w:pPr>
      <w:spacing w:line="288" w:lineRule="exact"/>
      <w:jc w:val="right"/>
    </w:pPr>
    <w:rPr>
      <w:rFonts w:ascii="Tms Rmn" w:eastAsia="Times New Roman" w:hAnsi="Tms Rmn"/>
      <w:sz w:val="24"/>
    </w:rPr>
  </w:style>
  <w:style w:type="paragraph" w:customStyle="1" w:styleId="TRTitlepageTitle">
    <w:name w:val="TR Titlepage Title"/>
    <w:basedOn w:val="TRTitle"/>
    <w:uiPriority w:val="1"/>
    <w:semiHidden/>
    <w:qFormat/>
    <w:rsid w:val="00496325"/>
    <w:pPr>
      <w:ind w:right="90"/>
    </w:pPr>
  </w:style>
  <w:style w:type="paragraph" w:customStyle="1" w:styleId="TRTitlepageauthors">
    <w:name w:val="TR Titlepage authors"/>
    <w:basedOn w:val="TRauthors"/>
    <w:uiPriority w:val="1"/>
    <w:semiHidden/>
    <w:qFormat/>
    <w:rsid w:val="00496325"/>
    <w:pPr>
      <w:tabs>
        <w:tab w:val="center" w:pos="4320"/>
      </w:tabs>
    </w:pPr>
  </w:style>
  <w:style w:type="paragraph" w:customStyle="1" w:styleId="TRTitlepageco-PI">
    <w:name w:val="TR Titlepage co-PI"/>
    <w:basedOn w:val="TRco-PI"/>
    <w:uiPriority w:val="1"/>
    <w:semiHidden/>
    <w:qFormat/>
    <w:rsid w:val="00496325"/>
  </w:style>
  <w:style w:type="paragraph" w:customStyle="1" w:styleId="TRTitlepagecentertext">
    <w:name w:val="TR Titlepage centertext"/>
    <w:basedOn w:val="TRTextparagraph"/>
    <w:uiPriority w:val="1"/>
    <w:semiHidden/>
    <w:qFormat/>
    <w:rsid w:val="00496325"/>
    <w:pPr>
      <w:ind w:firstLine="0"/>
      <w:jc w:val="center"/>
    </w:pPr>
  </w:style>
  <w:style w:type="paragraph" w:customStyle="1" w:styleId="TRLevel3NoTOC">
    <w:name w:val="TR Level 3 No TOC"/>
    <w:basedOn w:val="TRLevel3"/>
    <w:semiHidden/>
    <w:qFormat/>
    <w:rsid w:val="00496325"/>
    <w:pPr>
      <w:keepLines/>
    </w:pPr>
  </w:style>
  <w:style w:type="paragraph" w:styleId="TOC1">
    <w:name w:val="toc 1"/>
    <w:next w:val="TRTextparagraph"/>
    <w:autoRedefine/>
    <w:semiHidden/>
    <w:rsid w:val="00F90773"/>
    <w:pPr>
      <w:ind w:firstLine="720"/>
      <w:jc w:val="both"/>
    </w:pPr>
    <w:rPr>
      <w:rFonts w:eastAsia="Times New Roman"/>
      <w:sz w:val="24"/>
      <w:szCs w:val="24"/>
    </w:rPr>
  </w:style>
  <w:style w:type="paragraph" w:styleId="TOC2">
    <w:name w:val="toc 2"/>
    <w:autoRedefine/>
    <w:semiHidden/>
    <w:rsid w:val="00F90773"/>
    <w:pPr>
      <w:ind w:left="240" w:firstLine="720"/>
      <w:jc w:val="both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90773"/>
    <w:pPr>
      <w:ind w:left="480"/>
    </w:pPr>
    <w:rPr>
      <w:rFonts w:eastAsia="Times New Roman"/>
    </w:rPr>
  </w:style>
  <w:style w:type="paragraph" w:styleId="TableofFigures">
    <w:name w:val="table of figures"/>
    <w:aliases w:val="Tables"/>
    <w:basedOn w:val="Normal"/>
    <w:next w:val="Normal"/>
    <w:semiHidden/>
    <w:rsid w:val="00F90773"/>
    <w:rPr>
      <w:rFonts w:eastAsia="Times New Roman"/>
    </w:rPr>
  </w:style>
  <w:style w:type="character" w:styleId="Hyperlink">
    <w:name w:val="Hyperlink"/>
    <w:semiHidden/>
    <w:rsid w:val="00F90773"/>
    <w:rPr>
      <w:color w:val="0000FF"/>
      <w:u w:val="single"/>
    </w:rPr>
  </w:style>
  <w:style w:type="character" w:customStyle="1" w:styleId="InDSuperscript">
    <w:name w:val="InD Superscript"/>
    <w:basedOn w:val="DefaultParagraphFont"/>
    <w:semiHidden/>
    <w:qFormat/>
    <w:rsid w:val="00B80F15"/>
    <w:rPr>
      <w:vertAlign w:val="superscript"/>
    </w:rPr>
  </w:style>
  <w:style w:type="character" w:customStyle="1" w:styleId="InDTextArial-symbol">
    <w:name w:val="InD Text Arial-symbol"/>
    <w:basedOn w:val="DefaultParagraphFont"/>
    <w:semiHidden/>
    <w:qFormat/>
    <w:rsid w:val="00F90773"/>
    <w:rPr>
      <w:rFonts w:ascii="Arial" w:hAnsi="Arial" w:cs="Arial"/>
    </w:rPr>
  </w:style>
  <w:style w:type="paragraph" w:customStyle="1" w:styleId="NormalText">
    <w:name w:val="Normal Text"/>
    <w:semiHidden/>
    <w:rsid w:val="00F90773"/>
    <w:pPr>
      <w:autoSpaceDE w:val="0"/>
      <w:autoSpaceDN w:val="0"/>
      <w:adjustRightInd w:val="0"/>
      <w:spacing w:before="-1" w:beforeAutospacing="1" w:after="-1" w:afterAutospacing="1" w:line="360" w:lineRule="auto"/>
      <w:ind w:firstLine="720"/>
    </w:pPr>
    <w:rPr>
      <w:rFonts w:eastAsia="Times New Roman"/>
      <w:sz w:val="16"/>
      <w:szCs w:val="16"/>
    </w:rPr>
  </w:style>
  <w:style w:type="paragraph" w:customStyle="1" w:styleId="StyleBoldBefore5ptAfter5ptLinespacing15lines">
    <w:name w:val="Style Bold Before:  5 pt After:  5 pt Line spacing:  1.5 lines"/>
    <w:basedOn w:val="Normal"/>
    <w:semiHidden/>
    <w:rsid w:val="00F90773"/>
    <w:pPr>
      <w:spacing w:before="100" w:after="100" w:line="360" w:lineRule="auto"/>
    </w:pPr>
    <w:rPr>
      <w:rFonts w:eastAsia="Times New Roman"/>
      <w:b/>
      <w:bCs/>
      <w:szCs w:val="20"/>
    </w:rPr>
  </w:style>
  <w:style w:type="paragraph" w:customStyle="1" w:styleId="Citationbody">
    <w:name w:val="Citation body"/>
    <w:basedOn w:val="Normal"/>
    <w:link w:val="CitationbodyChar"/>
    <w:semiHidden/>
    <w:qFormat/>
    <w:rsid w:val="00F90773"/>
    <w:pPr>
      <w:tabs>
        <w:tab w:val="left" w:pos="900"/>
      </w:tabs>
      <w:spacing w:line="280" w:lineRule="exact"/>
      <w:ind w:left="720" w:hanging="720"/>
    </w:pPr>
    <w:rPr>
      <w:rFonts w:eastAsia="Times New Roman"/>
      <w:iCs/>
      <w:lang w:bidi="th-TH"/>
    </w:rPr>
  </w:style>
  <w:style w:type="character" w:customStyle="1" w:styleId="CitationbodyChar">
    <w:name w:val="Citation body Char"/>
    <w:link w:val="Citationbody"/>
    <w:semiHidden/>
    <w:rsid w:val="00621280"/>
    <w:rPr>
      <w:rFonts w:eastAsia="Times New Roman"/>
      <w:iCs/>
      <w:sz w:val="24"/>
      <w:szCs w:val="24"/>
      <w:lang w:bidi="th-TH"/>
    </w:rPr>
  </w:style>
  <w:style w:type="paragraph" w:customStyle="1" w:styleId="StyleCitationbodyLeft02">
    <w:name w:val="Style Citation body + Left:  0.2&quot;"/>
    <w:basedOn w:val="Citationbody"/>
    <w:link w:val="StyleCitationbodyLeft02Char"/>
    <w:semiHidden/>
    <w:rsid w:val="00F90773"/>
    <w:pPr>
      <w:tabs>
        <w:tab w:val="clear" w:pos="900"/>
        <w:tab w:val="left" w:pos="1008"/>
      </w:tabs>
      <w:ind w:left="1008"/>
    </w:pPr>
    <w:rPr>
      <w:iCs w:val="0"/>
    </w:rPr>
  </w:style>
  <w:style w:type="character" w:customStyle="1" w:styleId="StyleCitationbodyLeft02Char">
    <w:name w:val="Style Citation body + Left:  0.2&quot; Char"/>
    <w:basedOn w:val="CitationbodyChar"/>
    <w:link w:val="StyleCitationbodyLeft02"/>
    <w:semiHidden/>
    <w:rsid w:val="00621280"/>
    <w:rPr>
      <w:rFonts w:eastAsia="Times New Roman"/>
      <w:iCs w:val="0"/>
      <w:sz w:val="24"/>
      <w:szCs w:val="24"/>
      <w:lang w:bidi="th-TH"/>
    </w:rPr>
  </w:style>
  <w:style w:type="paragraph" w:customStyle="1" w:styleId="StyleHeading1">
    <w:name w:val="Style Heading 1"/>
    <w:basedOn w:val="Heading2"/>
    <w:link w:val="StyleHeading1Char"/>
    <w:semiHidden/>
    <w:rsid w:val="00F90773"/>
    <w:pPr>
      <w:jc w:val="center"/>
    </w:pPr>
    <w:rPr>
      <w:rFonts w:eastAsia="Times New Roman" w:cs="Times New Roman"/>
      <w:iCs w:val="0"/>
      <w:szCs w:val="20"/>
    </w:rPr>
  </w:style>
  <w:style w:type="character" w:customStyle="1" w:styleId="StyleHeading1Char">
    <w:name w:val="Style Heading 1 Char"/>
    <w:link w:val="StyleHeading1"/>
    <w:semiHidden/>
    <w:rsid w:val="00621280"/>
    <w:rPr>
      <w:rFonts w:eastAsia="Times New Roman"/>
      <w:bCs/>
      <w:i/>
      <w:sz w:val="24"/>
    </w:rPr>
  </w:style>
  <w:style w:type="character" w:customStyle="1" w:styleId="Heading2Char">
    <w:name w:val="Heading 2 Char"/>
    <w:link w:val="Heading2"/>
    <w:semiHidden/>
    <w:rsid w:val="00621280"/>
    <w:rPr>
      <w:rFonts w:eastAsiaTheme="majorEastAsia" w:cstheme="majorBidi"/>
      <w:bCs/>
      <w:i/>
      <w:iCs/>
      <w:sz w:val="24"/>
      <w:szCs w:val="24"/>
    </w:rPr>
  </w:style>
  <w:style w:type="paragraph" w:customStyle="1" w:styleId="level3heading">
    <w:name w:val="level 3 heading"/>
    <w:basedOn w:val="Normal"/>
    <w:semiHidden/>
    <w:rsid w:val="00F90773"/>
    <w:pPr>
      <w:keepNext/>
      <w:spacing w:line="480" w:lineRule="exact"/>
      <w:ind w:firstLine="0"/>
      <w:jc w:val="left"/>
    </w:pPr>
    <w:rPr>
      <w:rFonts w:eastAsia="Times New Roman"/>
      <w:sz w:val="22"/>
      <w:szCs w:val="22"/>
      <w:u w:val="single"/>
    </w:rPr>
  </w:style>
  <w:style w:type="paragraph" w:customStyle="1" w:styleId="Questions">
    <w:name w:val="Questions"/>
    <w:basedOn w:val="Normal"/>
    <w:semiHidden/>
    <w:rsid w:val="00F90773"/>
    <w:pPr>
      <w:spacing w:line="480" w:lineRule="exact"/>
      <w:ind w:firstLine="245"/>
      <w:jc w:val="center"/>
    </w:pPr>
    <w:rPr>
      <w:rFonts w:eastAsia="Times New Roman"/>
      <w:sz w:val="22"/>
      <w:szCs w:val="22"/>
    </w:rPr>
  </w:style>
  <w:style w:type="paragraph" w:customStyle="1" w:styleId="quoteparagraph">
    <w:name w:val="quote paragraph"/>
    <w:basedOn w:val="Normal"/>
    <w:semiHidden/>
    <w:rsid w:val="00F90773"/>
    <w:pPr>
      <w:spacing w:line="480" w:lineRule="exact"/>
      <w:ind w:left="720" w:right="720" w:firstLine="0"/>
      <w:jc w:val="left"/>
    </w:pPr>
    <w:rPr>
      <w:rFonts w:eastAsia="Times New Roman"/>
      <w:sz w:val="22"/>
      <w:szCs w:val="22"/>
    </w:rPr>
  </w:style>
  <w:style w:type="paragraph" w:customStyle="1" w:styleId="standardparagraph">
    <w:name w:val="standard paragraph"/>
    <w:basedOn w:val="Normal"/>
    <w:semiHidden/>
    <w:rsid w:val="00F90773"/>
    <w:pPr>
      <w:spacing w:line="480" w:lineRule="exact"/>
      <w:jc w:val="left"/>
    </w:pPr>
    <w:rPr>
      <w:rFonts w:eastAsia="Times New Roman"/>
      <w:sz w:val="22"/>
      <w:szCs w:val="22"/>
    </w:rPr>
  </w:style>
  <w:style w:type="paragraph" w:customStyle="1" w:styleId="Question">
    <w:name w:val="Question"/>
    <w:basedOn w:val="standardparagraph"/>
    <w:semiHidden/>
    <w:rsid w:val="00F90773"/>
    <w:pPr>
      <w:ind w:firstLine="0"/>
      <w:jc w:val="center"/>
    </w:pPr>
  </w:style>
  <w:style w:type="character" w:customStyle="1" w:styleId="Heading1Char">
    <w:name w:val="Heading 1 Char"/>
    <w:semiHidden/>
    <w:locked/>
    <w:rsid w:val="00F9077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8">
    <w:name w:val="Char Char8"/>
    <w:semiHidden/>
    <w:rsid w:val="00F90773"/>
    <w:rPr>
      <w:b/>
      <w:bCs/>
      <w:kern w:val="32"/>
      <w:sz w:val="24"/>
      <w:szCs w:val="32"/>
      <w:lang w:val="en-US" w:eastAsia="en-US" w:bidi="ar-SA"/>
    </w:rPr>
  </w:style>
  <w:style w:type="character" w:customStyle="1" w:styleId="CharChar7">
    <w:name w:val="Char Char7"/>
    <w:semiHidden/>
    <w:rsid w:val="00F90773"/>
    <w:rPr>
      <w:bCs/>
      <w:i/>
      <w:iCs/>
      <w:sz w:val="24"/>
      <w:szCs w:val="24"/>
      <w:lang w:val="en-US" w:eastAsia="en-US" w:bidi="ar-SA"/>
    </w:rPr>
  </w:style>
  <w:style w:type="paragraph" w:customStyle="1" w:styleId="StyleLeft0Hanging08">
    <w:name w:val="Style Left:  0&quot; Hanging:  0.8&quot;"/>
    <w:basedOn w:val="Normal"/>
    <w:semiHidden/>
    <w:rsid w:val="00F90773"/>
    <w:pPr>
      <w:ind w:left="1152" w:hanging="1152"/>
    </w:pPr>
    <w:rPr>
      <w:rFonts w:eastAsia="Times New Roman"/>
      <w:szCs w:val="20"/>
    </w:rPr>
  </w:style>
  <w:style w:type="paragraph" w:customStyle="1" w:styleId="InDText">
    <w:name w:val="InD Text"/>
    <w:basedOn w:val="Normal"/>
    <w:uiPriority w:val="99"/>
    <w:semiHidden/>
    <w:rsid w:val="00F90773"/>
    <w:pPr>
      <w:widowControl w:val="0"/>
      <w:autoSpaceDE w:val="0"/>
      <w:autoSpaceDN w:val="0"/>
      <w:adjustRightInd w:val="0"/>
      <w:spacing w:line="288" w:lineRule="auto"/>
      <w:ind w:firstLine="288"/>
      <w:textAlignment w:val="center"/>
    </w:pPr>
    <w:rPr>
      <w:rFonts w:ascii="Optima" w:eastAsia="Times New Roman" w:hAnsi="Optima" w:cs="Optima"/>
      <w:color w:val="000000"/>
      <w:sz w:val="22"/>
      <w:szCs w:val="22"/>
    </w:rPr>
  </w:style>
  <w:style w:type="paragraph" w:customStyle="1" w:styleId="InDAbstract">
    <w:name w:val="InD Abstract"/>
    <w:basedOn w:val="InDText"/>
    <w:uiPriority w:val="99"/>
    <w:semiHidden/>
    <w:rsid w:val="00F90773"/>
    <w:pPr>
      <w:spacing w:after="90"/>
      <w:ind w:left="720" w:right="720"/>
    </w:pPr>
    <w:rPr>
      <w:rFonts w:ascii="Optima-Oblique" w:hAnsi="Optima-Oblique" w:cs="Optima-Oblique"/>
      <w:i/>
      <w:iCs/>
    </w:rPr>
  </w:style>
  <w:style w:type="paragraph" w:customStyle="1" w:styleId="InDReferences">
    <w:name w:val="InD References"/>
    <w:basedOn w:val="InDText"/>
    <w:uiPriority w:val="99"/>
    <w:semiHidden/>
    <w:rsid w:val="00F90773"/>
    <w:pPr>
      <w:tabs>
        <w:tab w:val="left" w:pos="288"/>
        <w:tab w:val="left" w:pos="792"/>
      </w:tabs>
      <w:spacing w:line="240" w:lineRule="atLeast"/>
    </w:pPr>
    <w:rPr>
      <w:sz w:val="20"/>
      <w:szCs w:val="20"/>
    </w:rPr>
  </w:style>
  <w:style w:type="paragraph" w:customStyle="1" w:styleId="InDchapterby-line">
    <w:name w:val="InD chapter by-line"/>
    <w:basedOn w:val="InDReferences"/>
    <w:uiPriority w:val="99"/>
    <w:semiHidden/>
    <w:rsid w:val="00F90773"/>
    <w:pPr>
      <w:jc w:val="center"/>
    </w:pPr>
  </w:style>
  <w:style w:type="paragraph" w:customStyle="1" w:styleId="InDLevel1">
    <w:name w:val="InD Level 1"/>
    <w:basedOn w:val="Normal"/>
    <w:uiPriority w:val="99"/>
    <w:semiHidden/>
    <w:rsid w:val="00F90773"/>
    <w:pPr>
      <w:keepNext/>
      <w:widowControl w:val="0"/>
      <w:suppressAutoHyphens/>
      <w:autoSpaceDE w:val="0"/>
      <w:autoSpaceDN w:val="0"/>
      <w:adjustRightInd w:val="0"/>
      <w:spacing w:before="360" w:after="180" w:line="288" w:lineRule="auto"/>
      <w:ind w:firstLine="0"/>
      <w:jc w:val="center"/>
      <w:textAlignment w:val="center"/>
    </w:pPr>
    <w:rPr>
      <w:rFonts w:ascii="Optima-Bold" w:eastAsia="Times New Roman" w:hAnsi="Optima-Bold" w:cs="Optima-Bold"/>
      <w:b/>
      <w:bCs/>
      <w:color w:val="000000"/>
      <w:sz w:val="32"/>
      <w:szCs w:val="32"/>
    </w:rPr>
  </w:style>
  <w:style w:type="paragraph" w:customStyle="1" w:styleId="InDLevel2">
    <w:name w:val="InD Level 2"/>
    <w:basedOn w:val="InDText"/>
    <w:uiPriority w:val="99"/>
    <w:semiHidden/>
    <w:rsid w:val="00F90773"/>
    <w:pPr>
      <w:keepNext/>
      <w:suppressAutoHyphens/>
      <w:spacing w:before="360" w:after="180"/>
      <w:ind w:firstLine="0"/>
      <w:jc w:val="center"/>
    </w:pPr>
    <w:rPr>
      <w:rFonts w:ascii="Optima-Bold" w:hAnsi="Optima-Bold" w:cs="Optima-Bold"/>
      <w:b/>
      <w:bCs/>
      <w:caps/>
    </w:rPr>
  </w:style>
  <w:style w:type="paragraph" w:customStyle="1" w:styleId="InDLevel3">
    <w:name w:val="InD Level 3"/>
    <w:basedOn w:val="InDText"/>
    <w:next w:val="InDText"/>
    <w:uiPriority w:val="99"/>
    <w:semiHidden/>
    <w:rsid w:val="00F90773"/>
    <w:pPr>
      <w:keepNext/>
      <w:suppressAutoHyphens/>
      <w:spacing w:before="360" w:after="90"/>
      <w:ind w:firstLine="0"/>
      <w:jc w:val="center"/>
    </w:pPr>
    <w:rPr>
      <w:rFonts w:ascii="Optima-BoldOblique" w:hAnsi="Optima-BoldOblique" w:cs="Optima-BoldOblique"/>
      <w:b/>
      <w:bCs/>
      <w:i/>
      <w:iCs/>
    </w:rPr>
  </w:style>
  <w:style w:type="character" w:customStyle="1" w:styleId="InDLevel4leading">
    <w:name w:val="InD Level 4 leading"/>
    <w:basedOn w:val="DefaultParagraphFont"/>
    <w:semiHidden/>
    <w:qFormat/>
    <w:rsid w:val="00F90773"/>
    <w:rPr>
      <w:i/>
    </w:rPr>
  </w:style>
  <w:style w:type="character" w:customStyle="1" w:styleId="InDitalics">
    <w:name w:val="InD italics"/>
    <w:basedOn w:val="DefaultParagraphFont"/>
    <w:semiHidden/>
    <w:qFormat/>
    <w:rsid w:val="00F90773"/>
    <w:rPr>
      <w:i/>
    </w:rPr>
  </w:style>
  <w:style w:type="character" w:customStyle="1" w:styleId="Heading1Char1">
    <w:name w:val="Heading 1 Char1"/>
    <w:link w:val="Heading1"/>
    <w:semiHidden/>
    <w:rsid w:val="00621280"/>
    <w:rPr>
      <w:rFonts w:eastAsia="Times New Roman"/>
      <w:b/>
      <w:bCs/>
      <w:kern w:val="32"/>
      <w:sz w:val="24"/>
      <w:szCs w:val="32"/>
    </w:rPr>
  </w:style>
  <w:style w:type="character" w:customStyle="1" w:styleId="Heading3Char">
    <w:name w:val="Heading 3 Char"/>
    <w:link w:val="Heading3"/>
    <w:semiHidden/>
    <w:rsid w:val="00621280"/>
    <w:rPr>
      <w:rFonts w:eastAsia="Times New Roman"/>
      <w:bCs/>
      <w:i/>
      <w:sz w:val="24"/>
      <w:szCs w:val="26"/>
    </w:rPr>
  </w:style>
  <w:style w:type="character" w:customStyle="1" w:styleId="HeaderChar1">
    <w:name w:val="Header Char1"/>
    <w:link w:val="Header"/>
    <w:uiPriority w:val="99"/>
    <w:semiHidden/>
    <w:rsid w:val="00621280"/>
    <w:rPr>
      <w:sz w:val="24"/>
      <w:szCs w:val="24"/>
    </w:rPr>
  </w:style>
  <w:style w:type="paragraph" w:styleId="EnvelopeAddress">
    <w:name w:val="envelope address"/>
    <w:basedOn w:val="Normal"/>
    <w:semiHidden/>
    <w:rsid w:val="00F90773"/>
    <w:pPr>
      <w:framePr w:w="7920" w:h="1980" w:hRule="exact" w:hSpace="180" w:wrap="auto" w:hAnchor="page" w:xAlign="center" w:yAlign="bottom"/>
      <w:ind w:left="2880" w:firstLine="0"/>
      <w:jc w:val="left"/>
    </w:pPr>
    <w:rPr>
      <w:rFonts w:eastAsia="Times New Roman"/>
      <w:sz w:val="22"/>
      <w:szCs w:val="22"/>
    </w:rPr>
  </w:style>
  <w:style w:type="paragraph" w:styleId="EnvelopeReturn">
    <w:name w:val="envelope return"/>
    <w:basedOn w:val="Normal"/>
    <w:semiHidden/>
    <w:rsid w:val="00F90773"/>
    <w:pPr>
      <w:framePr w:w="4320" w:h="1440" w:hRule="exact" w:hSpace="180" w:wrap="auto" w:vAnchor="page" w:hAnchor="page" w:x="937" w:y="937"/>
      <w:ind w:firstLine="0"/>
      <w:jc w:val="left"/>
    </w:pPr>
    <w:rPr>
      <w:rFonts w:eastAsia="Times New Roman"/>
      <w:sz w:val="16"/>
      <w:szCs w:val="22"/>
    </w:rPr>
  </w:style>
  <w:style w:type="character" w:styleId="PageNumber">
    <w:name w:val="page number"/>
    <w:basedOn w:val="DefaultParagraphFont"/>
    <w:semiHidden/>
    <w:rsid w:val="00F90773"/>
  </w:style>
  <w:style w:type="paragraph" w:styleId="BodyText">
    <w:name w:val="Body Text"/>
    <w:basedOn w:val="Normal"/>
    <w:link w:val="BodyTextChar"/>
    <w:semiHidden/>
    <w:rsid w:val="00F90773"/>
    <w:pPr>
      <w:spacing w:line="360" w:lineRule="auto"/>
      <w:ind w:firstLine="432"/>
    </w:pPr>
    <w:rPr>
      <w:rFonts w:eastAsia="Times New Roman"/>
    </w:rPr>
  </w:style>
  <w:style w:type="character" w:customStyle="1" w:styleId="BodyTextChar">
    <w:name w:val="Body Text Char"/>
    <w:link w:val="BodyText"/>
    <w:semiHidden/>
    <w:rsid w:val="00621280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90773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1280"/>
    <w:rPr>
      <w:rFonts w:eastAsia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F907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21280"/>
    <w:rPr>
      <w:rFonts w:eastAsia="Times New Roman"/>
      <w:sz w:val="24"/>
      <w:szCs w:val="24"/>
    </w:rPr>
  </w:style>
  <w:style w:type="paragraph" w:styleId="BlockText">
    <w:name w:val="Block Text"/>
    <w:basedOn w:val="Normal"/>
    <w:semiHidden/>
    <w:rsid w:val="00F90773"/>
    <w:pPr>
      <w:spacing w:after="120"/>
      <w:ind w:left="1440" w:right="1440"/>
    </w:pPr>
    <w:rPr>
      <w:rFonts w:eastAsia="Times New Roman"/>
    </w:rPr>
  </w:style>
  <w:style w:type="character" w:styleId="Emphasis">
    <w:name w:val="Emphasis"/>
    <w:semiHidden/>
    <w:qFormat/>
    <w:rsid w:val="00F90773"/>
    <w:rPr>
      <w:i/>
      <w:iCs/>
    </w:rPr>
  </w:style>
  <w:style w:type="paragraph" w:styleId="NormalWeb">
    <w:name w:val="Normal (Web)"/>
    <w:basedOn w:val="Normal"/>
    <w:uiPriority w:val="99"/>
    <w:semiHidden/>
    <w:rsid w:val="00F90773"/>
    <w:pPr>
      <w:tabs>
        <w:tab w:val="left" w:pos="720"/>
      </w:tabs>
      <w:spacing w:before="100" w:after="100"/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F90773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2128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semiHidden/>
    <w:qFormat/>
    <w:rsid w:val="00F90773"/>
    <w:pPr>
      <w:tabs>
        <w:tab w:val="decimal" w:pos="288"/>
        <w:tab w:val="left" w:pos="432"/>
      </w:tabs>
      <w:ind w:left="432" w:hanging="432"/>
    </w:pPr>
    <w:rPr>
      <w:rFonts w:eastAsia="Calibri" w:cs="Calibri"/>
    </w:rPr>
  </w:style>
  <w:style w:type="character" w:styleId="BookTitle">
    <w:name w:val="Book Title"/>
    <w:semiHidden/>
    <w:qFormat/>
    <w:rsid w:val="00F90773"/>
    <w:rPr>
      <w:b/>
      <w:bCs/>
      <w:i/>
      <w:iCs/>
      <w:spacing w:val="5"/>
    </w:rPr>
  </w:style>
  <w:style w:type="character" w:customStyle="1" w:styleId="InDsuperscript0">
    <w:name w:val="InD superscript"/>
    <w:basedOn w:val="DefaultParagraphFont"/>
    <w:semiHidden/>
    <w:qFormat/>
    <w:rsid w:val="00DB3599"/>
    <w:rPr>
      <w:vertAlign w:val="superscript"/>
    </w:rPr>
  </w:style>
  <w:style w:type="paragraph" w:customStyle="1" w:styleId="JIASarticleabstract">
    <w:name w:val="JIAS article abstract"/>
    <w:basedOn w:val="Normal"/>
    <w:rsid w:val="009E79C8"/>
    <w:pPr>
      <w:spacing w:before="288" w:after="240" w:line="288" w:lineRule="auto"/>
      <w:ind w:left="403" w:right="360" w:firstLine="230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TRarticleauthors">
    <w:name w:val="TR article authors"/>
    <w:semiHidden/>
    <w:rsid w:val="00C263F2"/>
    <w:pPr>
      <w:jc w:val="center"/>
    </w:pPr>
    <w:rPr>
      <w:rFonts w:eastAsia="Times New Roman"/>
      <w:bCs/>
      <w:color w:val="000000"/>
      <w:sz w:val="24"/>
      <w:szCs w:val="24"/>
    </w:rPr>
  </w:style>
  <w:style w:type="character" w:customStyle="1" w:styleId="TRBOLD">
    <w:name w:val="TR BOLD"/>
    <w:basedOn w:val="DefaultParagraphFont"/>
    <w:uiPriority w:val="1"/>
    <w:semiHidden/>
    <w:qFormat/>
    <w:rsid w:val="00DD01DA"/>
    <w:rPr>
      <w:b/>
    </w:rPr>
  </w:style>
  <w:style w:type="paragraph" w:customStyle="1" w:styleId="JIASHeadline">
    <w:name w:val="JIAS Headline"/>
    <w:basedOn w:val="Normal"/>
    <w:qFormat/>
    <w:rsid w:val="00460176"/>
    <w:pPr>
      <w:suppressAutoHyphens/>
      <w:autoSpaceDE w:val="0"/>
      <w:autoSpaceDN w:val="0"/>
      <w:adjustRightInd w:val="0"/>
      <w:spacing w:line="288" w:lineRule="auto"/>
      <w:ind w:firstLine="0"/>
      <w:jc w:val="center"/>
      <w:textAlignment w:val="center"/>
    </w:pPr>
    <w:rPr>
      <w:b/>
      <w:bCs/>
      <w:caps/>
      <w:color w:val="000000"/>
    </w:rPr>
  </w:style>
  <w:style w:type="paragraph" w:customStyle="1" w:styleId="JIASHeading1">
    <w:name w:val="JIAS Heading 1"/>
    <w:basedOn w:val="Normal"/>
    <w:next w:val="Normal"/>
    <w:uiPriority w:val="99"/>
    <w:rsid w:val="002031B3"/>
    <w:pPr>
      <w:keepNext/>
      <w:tabs>
        <w:tab w:val="left" w:pos="900"/>
      </w:tabs>
      <w:spacing w:before="266" w:after="266"/>
      <w:ind w:firstLine="0"/>
      <w:jc w:val="center"/>
    </w:pPr>
    <w:rPr>
      <w:b/>
      <w:bCs/>
      <w:lang w:eastAsia="zh-CN"/>
    </w:rPr>
  </w:style>
  <w:style w:type="paragraph" w:customStyle="1" w:styleId="JIASHeading2">
    <w:name w:val="JIAS Heading 2"/>
    <w:basedOn w:val="Normal"/>
    <w:next w:val="Normal"/>
    <w:uiPriority w:val="99"/>
    <w:rsid w:val="00C25EFE"/>
    <w:pPr>
      <w:keepNext/>
      <w:tabs>
        <w:tab w:val="left" w:pos="900"/>
      </w:tabs>
      <w:autoSpaceDE w:val="0"/>
      <w:autoSpaceDN w:val="0"/>
      <w:adjustRightInd w:val="0"/>
      <w:spacing w:before="266" w:after="266" w:line="288" w:lineRule="auto"/>
      <w:ind w:firstLine="0"/>
      <w:jc w:val="left"/>
      <w:textAlignment w:val="center"/>
    </w:pPr>
    <w:rPr>
      <w:i/>
      <w:iCs/>
      <w:color w:val="000000"/>
      <w:sz w:val="22"/>
      <w:szCs w:val="22"/>
    </w:rPr>
  </w:style>
  <w:style w:type="paragraph" w:customStyle="1" w:styleId="JIASAuthorAffiliation">
    <w:name w:val="JIAS Author Affiliation"/>
    <w:basedOn w:val="Normal"/>
    <w:rsid w:val="00460176"/>
    <w:pPr>
      <w:spacing w:line="288" w:lineRule="auto"/>
      <w:ind w:firstLine="0"/>
      <w:jc w:val="center"/>
    </w:pPr>
    <w:rPr>
      <w:rFonts w:eastAsia="Times New Roman"/>
      <w:i/>
      <w:iCs/>
      <w:color w:val="000000"/>
      <w:sz w:val="22"/>
      <w:szCs w:val="20"/>
      <w:lang w:eastAsia="zh-CN"/>
    </w:rPr>
  </w:style>
  <w:style w:type="paragraph" w:customStyle="1" w:styleId="JIASAuthorHeading">
    <w:name w:val="JIAS Author Heading"/>
    <w:basedOn w:val="Normal"/>
    <w:rsid w:val="00460176"/>
    <w:pPr>
      <w:spacing w:before="266" w:line="288" w:lineRule="auto"/>
      <w:ind w:firstLine="0"/>
      <w:jc w:val="center"/>
    </w:pPr>
    <w:rPr>
      <w:rFonts w:eastAsia="Times New Roman"/>
      <w:b/>
      <w:bCs/>
      <w:color w:val="000000"/>
      <w:szCs w:val="20"/>
      <w:lang w:eastAsia="zh-CN"/>
    </w:rPr>
  </w:style>
  <w:style w:type="paragraph" w:customStyle="1" w:styleId="JIASparagraphtext">
    <w:name w:val="JIAS paragraph text"/>
    <w:basedOn w:val="Normal"/>
    <w:rsid w:val="00460176"/>
    <w:pPr>
      <w:spacing w:line="288" w:lineRule="auto"/>
      <w:ind w:firstLine="216"/>
    </w:pPr>
    <w:rPr>
      <w:rFonts w:eastAsia="Times New Roman"/>
      <w:color w:val="000000"/>
      <w:sz w:val="22"/>
      <w:szCs w:val="20"/>
      <w:lang w:eastAsia="zh-CN"/>
    </w:rPr>
  </w:style>
  <w:style w:type="paragraph" w:customStyle="1" w:styleId="JIASQuotation">
    <w:name w:val="JIAS Quotation"/>
    <w:basedOn w:val="Normal"/>
    <w:qFormat/>
    <w:rsid w:val="00460176"/>
    <w:pPr>
      <w:spacing w:before="440" w:after="440"/>
      <w:ind w:left="432" w:right="432" w:firstLine="216"/>
    </w:pPr>
    <w:rPr>
      <w:rFonts w:eastAsia="Times New Roman"/>
      <w:color w:val="000000"/>
      <w:sz w:val="20"/>
      <w:szCs w:val="20"/>
    </w:rPr>
  </w:style>
  <w:style w:type="paragraph" w:customStyle="1" w:styleId="JIASHeading3">
    <w:name w:val="JIAS Heading 3"/>
    <w:basedOn w:val="JIASparagraphtext"/>
    <w:qFormat/>
    <w:rsid w:val="008D5018"/>
    <w:pPr>
      <w:keepNext/>
    </w:pPr>
    <w:rPr>
      <w:rFonts w:eastAsia="Calibri"/>
      <w:color w:val="auto"/>
      <w:u w:val="single"/>
    </w:rPr>
  </w:style>
  <w:style w:type="paragraph" w:customStyle="1" w:styleId="JIASRefCitation">
    <w:name w:val="JIAS Ref Citation"/>
    <w:basedOn w:val="Normal"/>
    <w:uiPriority w:val="99"/>
    <w:rsid w:val="00460176"/>
    <w:pPr>
      <w:tabs>
        <w:tab w:val="left" w:pos="900"/>
      </w:tabs>
      <w:autoSpaceDE w:val="0"/>
      <w:autoSpaceDN w:val="0"/>
      <w:adjustRightInd w:val="0"/>
      <w:spacing w:line="288" w:lineRule="auto"/>
      <w:ind w:left="900" w:hanging="630"/>
      <w:textAlignment w:val="center"/>
    </w:pPr>
    <w:rPr>
      <w:color w:val="000000"/>
      <w:sz w:val="22"/>
      <w:szCs w:val="22"/>
    </w:rPr>
  </w:style>
  <w:style w:type="paragraph" w:customStyle="1" w:styleId="JIASTablecell">
    <w:name w:val="JIAS Table cell"/>
    <w:qFormat/>
    <w:rsid w:val="00460176"/>
    <w:rPr>
      <w:rFonts w:eastAsia="Times New Roman"/>
    </w:rPr>
  </w:style>
  <w:style w:type="paragraph" w:customStyle="1" w:styleId="JIASTableHeader">
    <w:name w:val="JIAS Table Header"/>
    <w:qFormat/>
    <w:rsid w:val="00460176"/>
    <w:rPr>
      <w:rFonts w:eastAsia="Times New Roman"/>
      <w:b/>
      <w:szCs w:val="22"/>
    </w:rPr>
  </w:style>
  <w:style w:type="paragraph" w:customStyle="1" w:styleId="JIASTableTitle">
    <w:name w:val="JIAS Table Title"/>
    <w:next w:val="JIASparagraphtext"/>
    <w:qFormat/>
    <w:rsid w:val="00460176"/>
    <w:pPr>
      <w:jc w:val="center"/>
    </w:pPr>
    <w:rPr>
      <w:rFonts w:eastAsia="Times New Roman"/>
      <w:b/>
      <w:bCs/>
      <w:sz w:val="22"/>
    </w:rPr>
  </w:style>
  <w:style w:type="character" w:customStyle="1" w:styleId="JIASBold">
    <w:name w:val="JIAS Bold"/>
    <w:basedOn w:val="DefaultParagraphFont"/>
    <w:uiPriority w:val="1"/>
    <w:rsid w:val="00460176"/>
    <w:rPr>
      <w:b/>
    </w:rPr>
  </w:style>
  <w:style w:type="character" w:customStyle="1" w:styleId="JIASsuperscript">
    <w:name w:val="JIAS superscript"/>
    <w:basedOn w:val="DefaultParagraphFont"/>
    <w:uiPriority w:val="1"/>
    <w:rsid w:val="00557F6F"/>
    <w:rPr>
      <w:vertAlign w:val="superscript"/>
      <w:lang w:eastAsia="en-US"/>
    </w:rPr>
  </w:style>
  <w:style w:type="paragraph" w:customStyle="1" w:styleId="JIASfootnote">
    <w:name w:val="JIAS footnote"/>
    <w:basedOn w:val="FootnoteText"/>
    <w:qFormat/>
    <w:rsid w:val="00C25EFE"/>
    <w:pPr>
      <w:ind w:left="90" w:hanging="90"/>
    </w:pPr>
  </w:style>
  <w:style w:type="paragraph" w:styleId="FootnoteText">
    <w:name w:val="footnote text"/>
    <w:basedOn w:val="Normal"/>
    <w:link w:val="FootnoteTextChar"/>
    <w:semiHidden/>
    <w:rsid w:val="00C25E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js-mcja.press.uillinois.edu/index.php/mcja/about/submission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etz\Desktop\JIA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JIAS template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Reetz, Elizabeth</dc:creator>
  <cp:keywords/>
  <dc:description/>
  <cp:lastModifiedBy>Reetz, Elizabeth</cp:lastModifiedBy>
  <cp:revision>1</cp:revision>
  <dcterms:created xsi:type="dcterms:W3CDTF">2024-08-22T16:47:00Z</dcterms:created>
  <dcterms:modified xsi:type="dcterms:W3CDTF">2024-08-22T16:47:00Z</dcterms:modified>
</cp:coreProperties>
</file>